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10E6" w14:textId="77777777" w:rsidR="007D115B" w:rsidRDefault="007D115B" w:rsidP="00C12FFF"/>
    <w:p w14:paraId="65CB446F" w14:textId="77777777" w:rsidR="00482203" w:rsidRDefault="00482203" w:rsidP="00C12FFF"/>
    <w:p w14:paraId="7612D736" w14:textId="77777777" w:rsidR="00482203" w:rsidRDefault="00482203" w:rsidP="00C12FFF"/>
    <w:p w14:paraId="024F6A76" w14:textId="77777777" w:rsidR="00482203" w:rsidRDefault="00482203" w:rsidP="00C12FFF"/>
    <w:p w14:paraId="7C26F9DA" w14:textId="77777777" w:rsidR="00482203" w:rsidRDefault="00482203" w:rsidP="00C12FFF"/>
    <w:p w14:paraId="55CCF62F" w14:textId="77777777" w:rsidR="00482203" w:rsidRDefault="00482203" w:rsidP="00482203">
      <w:r>
        <w:t>We are pleased to inform you that there are special arrangements for IDTA Pre-Associate and Associate members who are performing professionally. The scheme requires you to supply proof of your professional contract.</w:t>
      </w:r>
    </w:p>
    <w:p w14:paraId="066E9492" w14:textId="77777777" w:rsidR="00482203" w:rsidRDefault="00482203" w:rsidP="00482203"/>
    <w:p w14:paraId="35DE04B1" w14:textId="77777777" w:rsidR="00482203" w:rsidRDefault="00482203" w:rsidP="00482203"/>
    <w:p w14:paraId="2D02F85D" w14:textId="2208B770" w:rsidR="00482203" w:rsidRDefault="00482203" w:rsidP="00482203">
      <w:r>
        <w:t>Upon receipt of satisfactory evidence performers are granted the opportunity to pay an annual reduced membership fee, which will grant membership to the Association. At the end of your professional contract you will be expected to pay whatever annual subscription fee is due for the following year.</w:t>
      </w:r>
    </w:p>
    <w:p w14:paraId="1FDA27E5" w14:textId="77777777" w:rsidR="00482203" w:rsidRDefault="00482203" w:rsidP="00C12FFF"/>
    <w:p w14:paraId="20D51A10" w14:textId="77777777" w:rsidR="00482203" w:rsidRDefault="00482203" w:rsidP="00C12FFF"/>
    <w:p w14:paraId="15E2E0C9" w14:textId="3049F952" w:rsidR="00482203" w:rsidRDefault="00482203" w:rsidP="00C12FFF">
      <w:r>
        <w:t xml:space="preserve">Name : </w:t>
      </w:r>
    </w:p>
    <w:p w14:paraId="7B87B3FC" w14:textId="77777777" w:rsidR="00482203" w:rsidRDefault="00482203" w:rsidP="00C12FFF"/>
    <w:p w14:paraId="62A6C579" w14:textId="77777777" w:rsidR="00482203" w:rsidRDefault="00482203" w:rsidP="00C12FFF"/>
    <w:p w14:paraId="22463AC0" w14:textId="77777777" w:rsidR="00482203" w:rsidRDefault="00482203" w:rsidP="00C12FFF"/>
    <w:p w14:paraId="401F2F69" w14:textId="082EAB1B" w:rsidR="00482203" w:rsidRDefault="00482203" w:rsidP="00C12FFF">
      <w:r>
        <w:t>IDTA Membership number :</w:t>
      </w:r>
    </w:p>
    <w:p w14:paraId="6BA46F50" w14:textId="77777777" w:rsidR="00482203" w:rsidRDefault="00482203" w:rsidP="00C12FFF"/>
    <w:p w14:paraId="624BA385" w14:textId="77777777" w:rsidR="00482203" w:rsidRDefault="00482203" w:rsidP="00C12FFF"/>
    <w:p w14:paraId="7767FC0D" w14:textId="77777777" w:rsidR="00482203" w:rsidRDefault="00482203" w:rsidP="00C12FFF"/>
    <w:p w14:paraId="2FD98BAE" w14:textId="42B6E642" w:rsidR="00482203" w:rsidRDefault="00482203" w:rsidP="00C12FFF">
      <w:r>
        <w:t>Company of employment :</w:t>
      </w:r>
    </w:p>
    <w:p w14:paraId="56E53716" w14:textId="77777777" w:rsidR="00482203" w:rsidRDefault="00482203" w:rsidP="00C12FFF"/>
    <w:p w14:paraId="5493C099" w14:textId="77777777" w:rsidR="00482203" w:rsidRDefault="00482203" w:rsidP="00C12FFF"/>
    <w:p w14:paraId="0573345F" w14:textId="77777777" w:rsidR="00482203" w:rsidRDefault="00482203" w:rsidP="00C12FFF"/>
    <w:p w14:paraId="16D1459E" w14:textId="7D3CC7D0" w:rsidR="00482203" w:rsidRDefault="00482203" w:rsidP="00C12FFF">
      <w:r>
        <w:t>Duration of contract :</w:t>
      </w:r>
    </w:p>
    <w:p w14:paraId="330A8818" w14:textId="77777777" w:rsidR="00482203" w:rsidRDefault="00482203" w:rsidP="00C12FFF"/>
    <w:p w14:paraId="325595E4" w14:textId="77777777" w:rsidR="00482203" w:rsidRDefault="00482203" w:rsidP="00C12FFF"/>
    <w:p w14:paraId="5256E1B3" w14:textId="77777777" w:rsidR="00482203" w:rsidRDefault="00482203" w:rsidP="00C12FFF"/>
    <w:p w14:paraId="0941AF7C" w14:textId="77777777" w:rsidR="00482203" w:rsidRPr="00C64DDA" w:rsidRDefault="00482203" w:rsidP="00C12FFF"/>
    <w:sectPr w:rsidR="00482203" w:rsidRPr="00C64DDA" w:rsidSect="00606EB4">
      <w:headerReference w:type="default" r:id="rId9"/>
      <w:footerReference w:type="default" r:id="rId10"/>
      <w:pgSz w:w="11906" w:h="16838"/>
      <w:pgMar w:top="3261" w:right="720" w:bottom="288"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FAA6" w14:textId="77777777" w:rsidR="00482203" w:rsidRDefault="00482203">
      <w:r>
        <w:separator/>
      </w:r>
    </w:p>
  </w:endnote>
  <w:endnote w:type="continuationSeparator" w:id="0">
    <w:p w14:paraId="13C86D26" w14:textId="77777777" w:rsidR="00482203" w:rsidRDefault="0048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639E" w14:textId="77777777" w:rsidR="00D4555F" w:rsidRDefault="00350050">
    <w:pPr>
      <w:pStyle w:val="Footer"/>
    </w:pPr>
    <w:r>
      <w:rPr>
        <w:rFonts w:eastAsia="Times New Roman"/>
        <w:noProof/>
        <w:lang w:eastAsia="en-GB"/>
      </w:rPr>
      <w:drawing>
        <wp:anchor distT="0" distB="0" distL="114300" distR="114300" simplePos="0" relativeHeight="251659776" behindDoc="1" locked="0" layoutInCell="1" allowOverlap="1" wp14:anchorId="49C52119" wp14:editId="2A93A343">
          <wp:simplePos x="0" y="0"/>
          <wp:positionH relativeFrom="page">
            <wp:align>left</wp:align>
          </wp:positionH>
          <wp:positionV relativeFrom="paragraph">
            <wp:posOffset>-1880870</wp:posOffset>
          </wp:positionV>
          <wp:extent cx="7557770" cy="1878330"/>
          <wp:effectExtent l="0" t="0" r="5080" b="7620"/>
          <wp:wrapTight wrapText="bothSides">
            <wp:wrapPolygon edited="0">
              <wp:start x="0" y="0"/>
              <wp:lineTo x="0" y="21469"/>
              <wp:lineTo x="21560" y="21469"/>
              <wp:lineTo x="21560" y="0"/>
              <wp:lineTo x="0" y="0"/>
            </wp:wrapPolygon>
          </wp:wrapTight>
          <wp:docPr id="1" name="Picture 1" descr="cid:6003750B-D6C1-4610-B480-A9A22F656B7A@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C7E53C-E5AC-4E35-8DBC-2AFC0D803E31" descr="cid:6003750B-D6C1-4610-B480-A9A22F656B7A@Home"/>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t="80765"/>
                  <a:stretch/>
                </pic:blipFill>
                <pic:spPr bwMode="auto">
                  <a:xfrm>
                    <a:off x="0" y="0"/>
                    <a:ext cx="7557770" cy="1878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4E98" w14:textId="77777777" w:rsidR="00482203" w:rsidRDefault="00482203">
      <w:r>
        <w:separator/>
      </w:r>
    </w:p>
  </w:footnote>
  <w:footnote w:type="continuationSeparator" w:id="0">
    <w:p w14:paraId="54A2FCBF" w14:textId="77777777" w:rsidR="00482203" w:rsidRDefault="00482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1ABC" w14:textId="364ABF4E" w:rsidR="00482203" w:rsidRDefault="00482203" w:rsidP="00482203">
    <w:pPr>
      <w:pStyle w:val="Header"/>
      <w:rPr>
        <w:sz w:val="36"/>
        <w:szCs w:val="36"/>
      </w:rPr>
    </w:pPr>
    <w:r w:rsidRPr="00482203">
      <w:rPr>
        <w:noProof/>
        <w:sz w:val="36"/>
        <w:szCs w:val="36"/>
        <w:lang w:eastAsia="en-GB"/>
      </w:rPr>
      <w:drawing>
        <wp:anchor distT="0" distB="0" distL="114300" distR="114300" simplePos="0" relativeHeight="251657728" behindDoc="1" locked="0" layoutInCell="1" allowOverlap="1" wp14:anchorId="2BA39DBE" wp14:editId="613192B5">
          <wp:simplePos x="0" y="0"/>
          <wp:positionH relativeFrom="column">
            <wp:posOffset>5427864</wp:posOffset>
          </wp:positionH>
          <wp:positionV relativeFrom="paragraph">
            <wp:posOffset>-134158</wp:posOffset>
          </wp:positionV>
          <wp:extent cx="1295400" cy="2181225"/>
          <wp:effectExtent l="0" t="0" r="0" b="9525"/>
          <wp:wrapTight wrapText="bothSides">
            <wp:wrapPolygon edited="0">
              <wp:start x="0" y="0"/>
              <wp:lineTo x="0" y="4339"/>
              <wp:lineTo x="10800" y="6037"/>
              <wp:lineTo x="0" y="6980"/>
              <wp:lineTo x="0" y="18110"/>
              <wp:lineTo x="7624" y="18110"/>
              <wp:lineTo x="0" y="19053"/>
              <wp:lineTo x="0" y="21506"/>
              <wp:lineTo x="13024" y="21506"/>
              <wp:lineTo x="12706" y="21128"/>
              <wp:lineTo x="19376" y="20185"/>
              <wp:lineTo x="19059" y="19053"/>
              <wp:lineTo x="10482" y="18110"/>
              <wp:lineTo x="21282" y="18110"/>
              <wp:lineTo x="21282" y="15658"/>
              <wp:lineTo x="14294" y="14714"/>
              <wp:lineTo x="14612" y="12073"/>
              <wp:lineTo x="20012" y="10187"/>
              <wp:lineTo x="20012" y="8489"/>
              <wp:lineTo x="17153" y="7357"/>
              <wp:lineTo x="10800" y="6037"/>
              <wp:lineTo x="15247" y="6037"/>
              <wp:lineTo x="21282" y="4339"/>
              <wp:lineTo x="21282" y="0"/>
              <wp:lineTo x="0" y="0"/>
            </wp:wrapPolygon>
          </wp:wrapTight>
          <wp:docPr id="2" name="Picture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181225"/>
                  </a:xfrm>
                  <a:prstGeom prst="rect">
                    <a:avLst/>
                  </a:prstGeom>
                  <a:noFill/>
                  <a:ln>
                    <a:noFill/>
                  </a:ln>
                </pic:spPr>
              </pic:pic>
            </a:graphicData>
          </a:graphic>
        </wp:anchor>
      </w:drawing>
    </w:r>
  </w:p>
  <w:p w14:paraId="6DE93763" w14:textId="77777777" w:rsidR="00482203" w:rsidRDefault="00482203" w:rsidP="00482203">
    <w:pPr>
      <w:pStyle w:val="Header"/>
      <w:rPr>
        <w:sz w:val="36"/>
        <w:szCs w:val="36"/>
      </w:rPr>
    </w:pPr>
  </w:p>
  <w:p w14:paraId="4AA6CE1C" w14:textId="77777777" w:rsidR="00482203" w:rsidRDefault="00482203" w:rsidP="00482203">
    <w:pPr>
      <w:pStyle w:val="Header"/>
      <w:rPr>
        <w:sz w:val="36"/>
        <w:szCs w:val="36"/>
      </w:rPr>
    </w:pPr>
  </w:p>
  <w:p w14:paraId="7FA38170" w14:textId="69BE754C" w:rsidR="00D4555F" w:rsidRPr="00482203" w:rsidRDefault="00482203" w:rsidP="00482203">
    <w:pPr>
      <w:pStyle w:val="Header"/>
      <w:rPr>
        <w:sz w:val="36"/>
        <w:szCs w:val="36"/>
      </w:rPr>
    </w:pPr>
    <w:r w:rsidRPr="00482203">
      <w:rPr>
        <w:sz w:val="36"/>
        <w:szCs w:val="36"/>
      </w:rPr>
      <w:t>Performer membership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03"/>
    <w:rsid w:val="00004E21"/>
    <w:rsid w:val="00006CF7"/>
    <w:rsid w:val="0001547A"/>
    <w:rsid w:val="000231F9"/>
    <w:rsid w:val="00024AA3"/>
    <w:rsid w:val="00027AA5"/>
    <w:rsid w:val="00027AC0"/>
    <w:rsid w:val="000338AF"/>
    <w:rsid w:val="00044F17"/>
    <w:rsid w:val="00050BF0"/>
    <w:rsid w:val="00051EDB"/>
    <w:rsid w:val="000531E1"/>
    <w:rsid w:val="00060206"/>
    <w:rsid w:val="00061DD1"/>
    <w:rsid w:val="00066369"/>
    <w:rsid w:val="000730AE"/>
    <w:rsid w:val="0007522D"/>
    <w:rsid w:val="000836A1"/>
    <w:rsid w:val="00084B33"/>
    <w:rsid w:val="000855E9"/>
    <w:rsid w:val="00086F85"/>
    <w:rsid w:val="00087C00"/>
    <w:rsid w:val="00087F22"/>
    <w:rsid w:val="0009021A"/>
    <w:rsid w:val="00090836"/>
    <w:rsid w:val="00095431"/>
    <w:rsid w:val="00096529"/>
    <w:rsid w:val="0009704C"/>
    <w:rsid w:val="00097B2A"/>
    <w:rsid w:val="000A1E8A"/>
    <w:rsid w:val="000A5A84"/>
    <w:rsid w:val="000B1880"/>
    <w:rsid w:val="000B573B"/>
    <w:rsid w:val="000B7A34"/>
    <w:rsid w:val="000C2620"/>
    <w:rsid w:val="000C45C2"/>
    <w:rsid w:val="000C7C32"/>
    <w:rsid w:val="000D2FDE"/>
    <w:rsid w:val="000D6E40"/>
    <w:rsid w:val="000E592D"/>
    <w:rsid w:val="000F7A32"/>
    <w:rsid w:val="00113623"/>
    <w:rsid w:val="00115910"/>
    <w:rsid w:val="00121538"/>
    <w:rsid w:val="00131DAB"/>
    <w:rsid w:val="00134037"/>
    <w:rsid w:val="00135576"/>
    <w:rsid w:val="00137FE9"/>
    <w:rsid w:val="00141C2D"/>
    <w:rsid w:val="00143F5A"/>
    <w:rsid w:val="00144B2B"/>
    <w:rsid w:val="00144D0E"/>
    <w:rsid w:val="00144E94"/>
    <w:rsid w:val="00151ED7"/>
    <w:rsid w:val="00154844"/>
    <w:rsid w:val="00156E3D"/>
    <w:rsid w:val="00160930"/>
    <w:rsid w:val="00172532"/>
    <w:rsid w:val="0017560F"/>
    <w:rsid w:val="0017577F"/>
    <w:rsid w:val="00181322"/>
    <w:rsid w:val="00183EE0"/>
    <w:rsid w:val="00185F14"/>
    <w:rsid w:val="00187EF6"/>
    <w:rsid w:val="001913D7"/>
    <w:rsid w:val="001A220D"/>
    <w:rsid w:val="001A33E5"/>
    <w:rsid w:val="001B1ECF"/>
    <w:rsid w:val="001B22C2"/>
    <w:rsid w:val="001B46ED"/>
    <w:rsid w:val="001B67E2"/>
    <w:rsid w:val="001C1A2E"/>
    <w:rsid w:val="001C394E"/>
    <w:rsid w:val="001C4C89"/>
    <w:rsid w:val="001C4F1A"/>
    <w:rsid w:val="001C65DC"/>
    <w:rsid w:val="001D24E9"/>
    <w:rsid w:val="001D3842"/>
    <w:rsid w:val="001D4E55"/>
    <w:rsid w:val="001D775E"/>
    <w:rsid w:val="001E0F23"/>
    <w:rsid w:val="001E39F4"/>
    <w:rsid w:val="001E6D3A"/>
    <w:rsid w:val="001F08E4"/>
    <w:rsid w:val="001F0FF4"/>
    <w:rsid w:val="001F1CA0"/>
    <w:rsid w:val="001F4695"/>
    <w:rsid w:val="001F4A75"/>
    <w:rsid w:val="0020024E"/>
    <w:rsid w:val="00201BF0"/>
    <w:rsid w:val="002054B7"/>
    <w:rsid w:val="002060C2"/>
    <w:rsid w:val="0021275D"/>
    <w:rsid w:val="00215003"/>
    <w:rsid w:val="00217C52"/>
    <w:rsid w:val="00220426"/>
    <w:rsid w:val="00221C84"/>
    <w:rsid w:val="0022761B"/>
    <w:rsid w:val="0023392B"/>
    <w:rsid w:val="0023602E"/>
    <w:rsid w:val="00245023"/>
    <w:rsid w:val="0024719D"/>
    <w:rsid w:val="00250CB8"/>
    <w:rsid w:val="00255E7D"/>
    <w:rsid w:val="002568F7"/>
    <w:rsid w:val="00256C6B"/>
    <w:rsid w:val="002604DE"/>
    <w:rsid w:val="002616C9"/>
    <w:rsid w:val="002640D5"/>
    <w:rsid w:val="0026599B"/>
    <w:rsid w:val="00270FEC"/>
    <w:rsid w:val="002735E9"/>
    <w:rsid w:val="002757B9"/>
    <w:rsid w:val="00286E8A"/>
    <w:rsid w:val="00291AE5"/>
    <w:rsid w:val="002934E1"/>
    <w:rsid w:val="00294797"/>
    <w:rsid w:val="002A16EB"/>
    <w:rsid w:val="002A2514"/>
    <w:rsid w:val="002A7F0D"/>
    <w:rsid w:val="002B02AD"/>
    <w:rsid w:val="002B3421"/>
    <w:rsid w:val="002B4499"/>
    <w:rsid w:val="002B4947"/>
    <w:rsid w:val="002C1789"/>
    <w:rsid w:val="002C2545"/>
    <w:rsid w:val="002C76CD"/>
    <w:rsid w:val="002D69FF"/>
    <w:rsid w:val="002E15EC"/>
    <w:rsid w:val="002F13AA"/>
    <w:rsid w:val="002F519D"/>
    <w:rsid w:val="002F5901"/>
    <w:rsid w:val="002F66C3"/>
    <w:rsid w:val="00302388"/>
    <w:rsid w:val="00305621"/>
    <w:rsid w:val="003072FC"/>
    <w:rsid w:val="003116CA"/>
    <w:rsid w:val="00311F0A"/>
    <w:rsid w:val="00312AE1"/>
    <w:rsid w:val="00321C5B"/>
    <w:rsid w:val="003330FC"/>
    <w:rsid w:val="0033313E"/>
    <w:rsid w:val="0033415D"/>
    <w:rsid w:val="003349EB"/>
    <w:rsid w:val="00341BE3"/>
    <w:rsid w:val="003444C7"/>
    <w:rsid w:val="003451FB"/>
    <w:rsid w:val="00350050"/>
    <w:rsid w:val="00351860"/>
    <w:rsid w:val="00352226"/>
    <w:rsid w:val="003522B7"/>
    <w:rsid w:val="003532AD"/>
    <w:rsid w:val="00353BDC"/>
    <w:rsid w:val="0035797D"/>
    <w:rsid w:val="003613A2"/>
    <w:rsid w:val="003619EF"/>
    <w:rsid w:val="00362B6A"/>
    <w:rsid w:val="00367199"/>
    <w:rsid w:val="0037083A"/>
    <w:rsid w:val="00373B1D"/>
    <w:rsid w:val="003744E8"/>
    <w:rsid w:val="00376587"/>
    <w:rsid w:val="00376634"/>
    <w:rsid w:val="00380E3B"/>
    <w:rsid w:val="0038332C"/>
    <w:rsid w:val="00383CC7"/>
    <w:rsid w:val="00385390"/>
    <w:rsid w:val="0038726D"/>
    <w:rsid w:val="00392F15"/>
    <w:rsid w:val="003A0E7C"/>
    <w:rsid w:val="003A12FE"/>
    <w:rsid w:val="003B14BC"/>
    <w:rsid w:val="003B25C6"/>
    <w:rsid w:val="003B2823"/>
    <w:rsid w:val="003B299C"/>
    <w:rsid w:val="003B6254"/>
    <w:rsid w:val="003D10AB"/>
    <w:rsid w:val="003D1218"/>
    <w:rsid w:val="003D400B"/>
    <w:rsid w:val="003E1139"/>
    <w:rsid w:val="003E38CD"/>
    <w:rsid w:val="003F18D6"/>
    <w:rsid w:val="003F5BCE"/>
    <w:rsid w:val="004002F4"/>
    <w:rsid w:val="00402B67"/>
    <w:rsid w:val="0041111D"/>
    <w:rsid w:val="004116DC"/>
    <w:rsid w:val="00413BA6"/>
    <w:rsid w:val="00417ECD"/>
    <w:rsid w:val="004205D2"/>
    <w:rsid w:val="00421D7A"/>
    <w:rsid w:val="004239D0"/>
    <w:rsid w:val="00423A4E"/>
    <w:rsid w:val="00431402"/>
    <w:rsid w:val="0043274D"/>
    <w:rsid w:val="00440DC7"/>
    <w:rsid w:val="00442668"/>
    <w:rsid w:val="00443292"/>
    <w:rsid w:val="00444636"/>
    <w:rsid w:val="004504D8"/>
    <w:rsid w:val="00461C6E"/>
    <w:rsid w:val="0046285B"/>
    <w:rsid w:val="00462957"/>
    <w:rsid w:val="00465F3B"/>
    <w:rsid w:val="004727F9"/>
    <w:rsid w:val="00477E51"/>
    <w:rsid w:val="0048041A"/>
    <w:rsid w:val="00482203"/>
    <w:rsid w:val="00483BF7"/>
    <w:rsid w:val="00487186"/>
    <w:rsid w:val="004A0AD8"/>
    <w:rsid w:val="004A142D"/>
    <w:rsid w:val="004A1A3D"/>
    <w:rsid w:val="004A2D36"/>
    <w:rsid w:val="004A55C2"/>
    <w:rsid w:val="004A765C"/>
    <w:rsid w:val="004D628D"/>
    <w:rsid w:val="004E1DCF"/>
    <w:rsid w:val="004E219C"/>
    <w:rsid w:val="004E2D96"/>
    <w:rsid w:val="004F6AD1"/>
    <w:rsid w:val="005009DB"/>
    <w:rsid w:val="00503410"/>
    <w:rsid w:val="005073A9"/>
    <w:rsid w:val="00515328"/>
    <w:rsid w:val="0052230F"/>
    <w:rsid w:val="005231F0"/>
    <w:rsid w:val="00531A47"/>
    <w:rsid w:val="0053310A"/>
    <w:rsid w:val="0053703F"/>
    <w:rsid w:val="00542391"/>
    <w:rsid w:val="00546A09"/>
    <w:rsid w:val="00550651"/>
    <w:rsid w:val="0055484F"/>
    <w:rsid w:val="00555777"/>
    <w:rsid w:val="00570E16"/>
    <w:rsid w:val="005760AF"/>
    <w:rsid w:val="005836CA"/>
    <w:rsid w:val="005850A6"/>
    <w:rsid w:val="00586F82"/>
    <w:rsid w:val="0058742E"/>
    <w:rsid w:val="0059051B"/>
    <w:rsid w:val="005A23DF"/>
    <w:rsid w:val="005B4B14"/>
    <w:rsid w:val="005C33D8"/>
    <w:rsid w:val="005C6926"/>
    <w:rsid w:val="005D4E88"/>
    <w:rsid w:val="005D6359"/>
    <w:rsid w:val="005E13F4"/>
    <w:rsid w:val="005E19F5"/>
    <w:rsid w:val="005F0244"/>
    <w:rsid w:val="005F145E"/>
    <w:rsid w:val="005F1B49"/>
    <w:rsid w:val="005F3BC1"/>
    <w:rsid w:val="006048CC"/>
    <w:rsid w:val="00605E5B"/>
    <w:rsid w:val="00606EB4"/>
    <w:rsid w:val="00612531"/>
    <w:rsid w:val="006133E4"/>
    <w:rsid w:val="0061514A"/>
    <w:rsid w:val="0062647E"/>
    <w:rsid w:val="00630554"/>
    <w:rsid w:val="00631582"/>
    <w:rsid w:val="006328A8"/>
    <w:rsid w:val="006349E7"/>
    <w:rsid w:val="006416BF"/>
    <w:rsid w:val="00641F14"/>
    <w:rsid w:val="00643D2B"/>
    <w:rsid w:val="00645D04"/>
    <w:rsid w:val="006512DF"/>
    <w:rsid w:val="00651C84"/>
    <w:rsid w:val="00653753"/>
    <w:rsid w:val="00654EC9"/>
    <w:rsid w:val="00672013"/>
    <w:rsid w:val="00676462"/>
    <w:rsid w:val="006824F7"/>
    <w:rsid w:val="006848DE"/>
    <w:rsid w:val="00687648"/>
    <w:rsid w:val="006A067C"/>
    <w:rsid w:val="006A5956"/>
    <w:rsid w:val="006B4B46"/>
    <w:rsid w:val="006B4CE3"/>
    <w:rsid w:val="006B517F"/>
    <w:rsid w:val="006D6232"/>
    <w:rsid w:val="006E4900"/>
    <w:rsid w:val="006F06B2"/>
    <w:rsid w:val="0070105F"/>
    <w:rsid w:val="0070259B"/>
    <w:rsid w:val="00705AA7"/>
    <w:rsid w:val="007146B5"/>
    <w:rsid w:val="007153B5"/>
    <w:rsid w:val="007215D6"/>
    <w:rsid w:val="00721635"/>
    <w:rsid w:val="0072257F"/>
    <w:rsid w:val="007225BD"/>
    <w:rsid w:val="00723282"/>
    <w:rsid w:val="007252C5"/>
    <w:rsid w:val="0072762E"/>
    <w:rsid w:val="00730E81"/>
    <w:rsid w:val="0074095D"/>
    <w:rsid w:val="00740BE6"/>
    <w:rsid w:val="007419D2"/>
    <w:rsid w:val="00742385"/>
    <w:rsid w:val="00743E12"/>
    <w:rsid w:val="007440C9"/>
    <w:rsid w:val="00745387"/>
    <w:rsid w:val="00761AA0"/>
    <w:rsid w:val="00763CEA"/>
    <w:rsid w:val="00770119"/>
    <w:rsid w:val="007739F1"/>
    <w:rsid w:val="0077643C"/>
    <w:rsid w:val="007813A4"/>
    <w:rsid w:val="007871A5"/>
    <w:rsid w:val="00793701"/>
    <w:rsid w:val="00794FCB"/>
    <w:rsid w:val="0079743F"/>
    <w:rsid w:val="0079750B"/>
    <w:rsid w:val="00797603"/>
    <w:rsid w:val="007A0C31"/>
    <w:rsid w:val="007A1A75"/>
    <w:rsid w:val="007A26E3"/>
    <w:rsid w:val="007A4A05"/>
    <w:rsid w:val="007A7F99"/>
    <w:rsid w:val="007B1A1A"/>
    <w:rsid w:val="007B2AB6"/>
    <w:rsid w:val="007B4588"/>
    <w:rsid w:val="007C0069"/>
    <w:rsid w:val="007C3EB7"/>
    <w:rsid w:val="007D115B"/>
    <w:rsid w:val="007D172B"/>
    <w:rsid w:val="007D26DA"/>
    <w:rsid w:val="007D2E8E"/>
    <w:rsid w:val="007D4BC5"/>
    <w:rsid w:val="007D4D81"/>
    <w:rsid w:val="007F6181"/>
    <w:rsid w:val="00812AC2"/>
    <w:rsid w:val="00813D1C"/>
    <w:rsid w:val="008159A0"/>
    <w:rsid w:val="00816E21"/>
    <w:rsid w:val="0083106D"/>
    <w:rsid w:val="00831114"/>
    <w:rsid w:val="00832EF3"/>
    <w:rsid w:val="0083366E"/>
    <w:rsid w:val="00844CEA"/>
    <w:rsid w:val="008475FB"/>
    <w:rsid w:val="00850DA4"/>
    <w:rsid w:val="00856C83"/>
    <w:rsid w:val="00875A36"/>
    <w:rsid w:val="00883B9B"/>
    <w:rsid w:val="00885827"/>
    <w:rsid w:val="008917BA"/>
    <w:rsid w:val="0089182E"/>
    <w:rsid w:val="0089619D"/>
    <w:rsid w:val="008A066E"/>
    <w:rsid w:val="008A20B6"/>
    <w:rsid w:val="008A4B33"/>
    <w:rsid w:val="008A58E8"/>
    <w:rsid w:val="008B0C76"/>
    <w:rsid w:val="008B17EB"/>
    <w:rsid w:val="008B2ECF"/>
    <w:rsid w:val="008C172A"/>
    <w:rsid w:val="008C5408"/>
    <w:rsid w:val="008C620C"/>
    <w:rsid w:val="008C70B8"/>
    <w:rsid w:val="008D6594"/>
    <w:rsid w:val="008E4680"/>
    <w:rsid w:val="008F3151"/>
    <w:rsid w:val="00902C93"/>
    <w:rsid w:val="009136C8"/>
    <w:rsid w:val="009213E3"/>
    <w:rsid w:val="009245B3"/>
    <w:rsid w:val="00925F9E"/>
    <w:rsid w:val="009262B0"/>
    <w:rsid w:val="00926DFA"/>
    <w:rsid w:val="00930937"/>
    <w:rsid w:val="009329C7"/>
    <w:rsid w:val="00932CA6"/>
    <w:rsid w:val="00932F37"/>
    <w:rsid w:val="00937FBF"/>
    <w:rsid w:val="0094068A"/>
    <w:rsid w:val="00944060"/>
    <w:rsid w:val="00946F50"/>
    <w:rsid w:val="00961F99"/>
    <w:rsid w:val="00965B0A"/>
    <w:rsid w:val="009762A1"/>
    <w:rsid w:val="00976365"/>
    <w:rsid w:val="00982EDA"/>
    <w:rsid w:val="009871E4"/>
    <w:rsid w:val="0099281D"/>
    <w:rsid w:val="009A055A"/>
    <w:rsid w:val="009A27CC"/>
    <w:rsid w:val="009A3FF7"/>
    <w:rsid w:val="009A5E05"/>
    <w:rsid w:val="009A6F22"/>
    <w:rsid w:val="009B5570"/>
    <w:rsid w:val="009C0E85"/>
    <w:rsid w:val="009C10DE"/>
    <w:rsid w:val="009C27D8"/>
    <w:rsid w:val="009C3083"/>
    <w:rsid w:val="009C4DA0"/>
    <w:rsid w:val="009C68F6"/>
    <w:rsid w:val="009D1E3C"/>
    <w:rsid w:val="009D5728"/>
    <w:rsid w:val="009D5815"/>
    <w:rsid w:val="009D7582"/>
    <w:rsid w:val="009E2E9D"/>
    <w:rsid w:val="009E6396"/>
    <w:rsid w:val="009E704F"/>
    <w:rsid w:val="009F0173"/>
    <w:rsid w:val="009F47F2"/>
    <w:rsid w:val="009F7D99"/>
    <w:rsid w:val="00A02ACD"/>
    <w:rsid w:val="00A340C0"/>
    <w:rsid w:val="00A36439"/>
    <w:rsid w:val="00A41144"/>
    <w:rsid w:val="00A41ED8"/>
    <w:rsid w:val="00A424A2"/>
    <w:rsid w:val="00A44764"/>
    <w:rsid w:val="00A4583D"/>
    <w:rsid w:val="00A45E26"/>
    <w:rsid w:val="00A563FD"/>
    <w:rsid w:val="00A569AE"/>
    <w:rsid w:val="00A61202"/>
    <w:rsid w:val="00A61F7B"/>
    <w:rsid w:val="00A6363C"/>
    <w:rsid w:val="00A66B2E"/>
    <w:rsid w:val="00A70D84"/>
    <w:rsid w:val="00A72F56"/>
    <w:rsid w:val="00A73708"/>
    <w:rsid w:val="00A73ACE"/>
    <w:rsid w:val="00A73C2E"/>
    <w:rsid w:val="00A76BB3"/>
    <w:rsid w:val="00A81B87"/>
    <w:rsid w:val="00A83C15"/>
    <w:rsid w:val="00A845CD"/>
    <w:rsid w:val="00A868EB"/>
    <w:rsid w:val="00A915B0"/>
    <w:rsid w:val="00AB5E81"/>
    <w:rsid w:val="00AB68F7"/>
    <w:rsid w:val="00AB7C1B"/>
    <w:rsid w:val="00AC2ACE"/>
    <w:rsid w:val="00AC58C8"/>
    <w:rsid w:val="00AD214F"/>
    <w:rsid w:val="00AD224A"/>
    <w:rsid w:val="00AD55E9"/>
    <w:rsid w:val="00AE41C2"/>
    <w:rsid w:val="00AE69F2"/>
    <w:rsid w:val="00AF359E"/>
    <w:rsid w:val="00AF3B2A"/>
    <w:rsid w:val="00B0763B"/>
    <w:rsid w:val="00B12D93"/>
    <w:rsid w:val="00B14C5B"/>
    <w:rsid w:val="00B15F05"/>
    <w:rsid w:val="00B2730F"/>
    <w:rsid w:val="00B32627"/>
    <w:rsid w:val="00B3279C"/>
    <w:rsid w:val="00B3504B"/>
    <w:rsid w:val="00B364A5"/>
    <w:rsid w:val="00B37A82"/>
    <w:rsid w:val="00B44338"/>
    <w:rsid w:val="00B50D35"/>
    <w:rsid w:val="00B52901"/>
    <w:rsid w:val="00B55842"/>
    <w:rsid w:val="00B55BA2"/>
    <w:rsid w:val="00B61E12"/>
    <w:rsid w:val="00B63634"/>
    <w:rsid w:val="00B7526C"/>
    <w:rsid w:val="00B77AAC"/>
    <w:rsid w:val="00B8359F"/>
    <w:rsid w:val="00B8621A"/>
    <w:rsid w:val="00B93D96"/>
    <w:rsid w:val="00B94799"/>
    <w:rsid w:val="00B947EA"/>
    <w:rsid w:val="00B94F46"/>
    <w:rsid w:val="00B966BA"/>
    <w:rsid w:val="00BA08E3"/>
    <w:rsid w:val="00BA30E6"/>
    <w:rsid w:val="00BA6BE9"/>
    <w:rsid w:val="00BB0FBC"/>
    <w:rsid w:val="00BB137F"/>
    <w:rsid w:val="00BB5DAB"/>
    <w:rsid w:val="00BC151A"/>
    <w:rsid w:val="00BC754A"/>
    <w:rsid w:val="00BD446B"/>
    <w:rsid w:val="00BD6BC4"/>
    <w:rsid w:val="00BD6D9E"/>
    <w:rsid w:val="00BD7408"/>
    <w:rsid w:val="00BE131C"/>
    <w:rsid w:val="00BE4A69"/>
    <w:rsid w:val="00BE579D"/>
    <w:rsid w:val="00BE72B7"/>
    <w:rsid w:val="00BF5065"/>
    <w:rsid w:val="00BF5B00"/>
    <w:rsid w:val="00BF791F"/>
    <w:rsid w:val="00BF7BAB"/>
    <w:rsid w:val="00C03862"/>
    <w:rsid w:val="00C102FF"/>
    <w:rsid w:val="00C119F3"/>
    <w:rsid w:val="00C12FFF"/>
    <w:rsid w:val="00C14359"/>
    <w:rsid w:val="00C156DC"/>
    <w:rsid w:val="00C157D8"/>
    <w:rsid w:val="00C2113E"/>
    <w:rsid w:val="00C24726"/>
    <w:rsid w:val="00C33A2F"/>
    <w:rsid w:val="00C3662D"/>
    <w:rsid w:val="00C375D6"/>
    <w:rsid w:val="00C403A6"/>
    <w:rsid w:val="00C404B4"/>
    <w:rsid w:val="00C436C6"/>
    <w:rsid w:val="00C45B87"/>
    <w:rsid w:val="00C464F8"/>
    <w:rsid w:val="00C47088"/>
    <w:rsid w:val="00C47F0E"/>
    <w:rsid w:val="00C47F7E"/>
    <w:rsid w:val="00C52770"/>
    <w:rsid w:val="00C576BF"/>
    <w:rsid w:val="00C63120"/>
    <w:rsid w:val="00C64913"/>
    <w:rsid w:val="00C64DDA"/>
    <w:rsid w:val="00C70CAF"/>
    <w:rsid w:val="00C72F25"/>
    <w:rsid w:val="00C730DB"/>
    <w:rsid w:val="00C7437D"/>
    <w:rsid w:val="00C750FC"/>
    <w:rsid w:val="00C775AF"/>
    <w:rsid w:val="00C84AFD"/>
    <w:rsid w:val="00CA039E"/>
    <w:rsid w:val="00CA15F3"/>
    <w:rsid w:val="00CA2B22"/>
    <w:rsid w:val="00CA2DAB"/>
    <w:rsid w:val="00CB1741"/>
    <w:rsid w:val="00CB4BE8"/>
    <w:rsid w:val="00CC2183"/>
    <w:rsid w:val="00CC37D5"/>
    <w:rsid w:val="00CC648D"/>
    <w:rsid w:val="00CC67E5"/>
    <w:rsid w:val="00CD2B1C"/>
    <w:rsid w:val="00CD5B46"/>
    <w:rsid w:val="00CE2E36"/>
    <w:rsid w:val="00CF3886"/>
    <w:rsid w:val="00D11005"/>
    <w:rsid w:val="00D11822"/>
    <w:rsid w:val="00D2406C"/>
    <w:rsid w:val="00D4555F"/>
    <w:rsid w:val="00D461D0"/>
    <w:rsid w:val="00D47A40"/>
    <w:rsid w:val="00D51938"/>
    <w:rsid w:val="00D51AA4"/>
    <w:rsid w:val="00D57071"/>
    <w:rsid w:val="00D64FFC"/>
    <w:rsid w:val="00D65BF1"/>
    <w:rsid w:val="00D66DF1"/>
    <w:rsid w:val="00D722DC"/>
    <w:rsid w:val="00D800AE"/>
    <w:rsid w:val="00D810AE"/>
    <w:rsid w:val="00D83C1D"/>
    <w:rsid w:val="00D843AB"/>
    <w:rsid w:val="00D87552"/>
    <w:rsid w:val="00D91FEA"/>
    <w:rsid w:val="00D9787F"/>
    <w:rsid w:val="00DA03C1"/>
    <w:rsid w:val="00DA4B75"/>
    <w:rsid w:val="00DA5B22"/>
    <w:rsid w:val="00DA640B"/>
    <w:rsid w:val="00DB16AF"/>
    <w:rsid w:val="00DB4DA1"/>
    <w:rsid w:val="00DB6089"/>
    <w:rsid w:val="00DB6CE7"/>
    <w:rsid w:val="00DC0DCC"/>
    <w:rsid w:val="00DC14CC"/>
    <w:rsid w:val="00DC24F0"/>
    <w:rsid w:val="00DC35C5"/>
    <w:rsid w:val="00DC36DF"/>
    <w:rsid w:val="00DC7BC3"/>
    <w:rsid w:val="00DD2A5D"/>
    <w:rsid w:val="00DD573D"/>
    <w:rsid w:val="00DD6A0E"/>
    <w:rsid w:val="00DD76DA"/>
    <w:rsid w:val="00DD7BB7"/>
    <w:rsid w:val="00DE3982"/>
    <w:rsid w:val="00DE5190"/>
    <w:rsid w:val="00DE6457"/>
    <w:rsid w:val="00DF1D73"/>
    <w:rsid w:val="00DF25FD"/>
    <w:rsid w:val="00DF3265"/>
    <w:rsid w:val="00E05B1A"/>
    <w:rsid w:val="00E13ECF"/>
    <w:rsid w:val="00E14429"/>
    <w:rsid w:val="00E15DF5"/>
    <w:rsid w:val="00E24298"/>
    <w:rsid w:val="00E27107"/>
    <w:rsid w:val="00E36D7B"/>
    <w:rsid w:val="00E3708B"/>
    <w:rsid w:val="00E41305"/>
    <w:rsid w:val="00E41FC5"/>
    <w:rsid w:val="00E477AC"/>
    <w:rsid w:val="00E47FDA"/>
    <w:rsid w:val="00E51236"/>
    <w:rsid w:val="00E6675D"/>
    <w:rsid w:val="00E70D1C"/>
    <w:rsid w:val="00E750AE"/>
    <w:rsid w:val="00E75DF8"/>
    <w:rsid w:val="00E84111"/>
    <w:rsid w:val="00E93896"/>
    <w:rsid w:val="00E950E8"/>
    <w:rsid w:val="00EA0369"/>
    <w:rsid w:val="00EA0A9C"/>
    <w:rsid w:val="00EA2B9C"/>
    <w:rsid w:val="00EA3147"/>
    <w:rsid w:val="00EB1AAC"/>
    <w:rsid w:val="00EB473B"/>
    <w:rsid w:val="00EB5DAC"/>
    <w:rsid w:val="00EC0609"/>
    <w:rsid w:val="00EC172C"/>
    <w:rsid w:val="00ED02D4"/>
    <w:rsid w:val="00ED5DD2"/>
    <w:rsid w:val="00EE241B"/>
    <w:rsid w:val="00EE6557"/>
    <w:rsid w:val="00EF1928"/>
    <w:rsid w:val="00EF6EF3"/>
    <w:rsid w:val="00EF7227"/>
    <w:rsid w:val="00F014B8"/>
    <w:rsid w:val="00F03B51"/>
    <w:rsid w:val="00F048BD"/>
    <w:rsid w:val="00F0615C"/>
    <w:rsid w:val="00F07474"/>
    <w:rsid w:val="00F119ED"/>
    <w:rsid w:val="00F23E06"/>
    <w:rsid w:val="00F26082"/>
    <w:rsid w:val="00F269BD"/>
    <w:rsid w:val="00F471C1"/>
    <w:rsid w:val="00F47DC0"/>
    <w:rsid w:val="00F51D3F"/>
    <w:rsid w:val="00F51FC6"/>
    <w:rsid w:val="00F54AD5"/>
    <w:rsid w:val="00F578D7"/>
    <w:rsid w:val="00F60506"/>
    <w:rsid w:val="00F672F5"/>
    <w:rsid w:val="00F6747B"/>
    <w:rsid w:val="00F67C89"/>
    <w:rsid w:val="00F85069"/>
    <w:rsid w:val="00FA5EBD"/>
    <w:rsid w:val="00FC060E"/>
    <w:rsid w:val="00FC2DFD"/>
    <w:rsid w:val="00FD0D88"/>
    <w:rsid w:val="00FD510A"/>
    <w:rsid w:val="00FE30C8"/>
    <w:rsid w:val="00FE70D8"/>
    <w:rsid w:val="00FE739F"/>
    <w:rsid w:val="00FE7A22"/>
    <w:rsid w:val="00FF1266"/>
    <w:rsid w:val="00FF2CFB"/>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E1FB5"/>
  <w15:docId w15:val="{5E2663DA-1951-4FE8-AE5C-9462B1C7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FF4"/>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555F"/>
    <w:pPr>
      <w:tabs>
        <w:tab w:val="center" w:pos="4153"/>
        <w:tab w:val="right" w:pos="8306"/>
      </w:tabs>
    </w:pPr>
  </w:style>
  <w:style w:type="paragraph" w:styleId="Footer">
    <w:name w:val="footer"/>
    <w:basedOn w:val="Normal"/>
    <w:rsid w:val="00D4555F"/>
    <w:pPr>
      <w:tabs>
        <w:tab w:val="center" w:pos="4153"/>
        <w:tab w:val="right" w:pos="8306"/>
      </w:tabs>
    </w:pPr>
  </w:style>
  <w:style w:type="paragraph" w:styleId="BalloonText">
    <w:name w:val="Balloon Text"/>
    <w:basedOn w:val="Normal"/>
    <w:link w:val="BalloonTextChar"/>
    <w:uiPriority w:val="99"/>
    <w:semiHidden/>
    <w:unhideWhenUsed/>
    <w:rsid w:val="00606EB4"/>
    <w:rPr>
      <w:rFonts w:ascii="Tahoma" w:hAnsi="Tahoma" w:cs="Tahoma"/>
      <w:sz w:val="16"/>
      <w:szCs w:val="16"/>
    </w:rPr>
  </w:style>
  <w:style w:type="character" w:customStyle="1" w:styleId="BalloonTextChar">
    <w:name w:val="Balloon Text Char"/>
    <w:basedOn w:val="DefaultParagraphFont"/>
    <w:link w:val="BalloonText"/>
    <w:uiPriority w:val="99"/>
    <w:semiHidden/>
    <w:rsid w:val="00606E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7452">
      <w:bodyDiv w:val="1"/>
      <w:marLeft w:val="0"/>
      <w:marRight w:val="0"/>
      <w:marTop w:val="0"/>
      <w:marBottom w:val="0"/>
      <w:divBdr>
        <w:top w:val="none" w:sz="0" w:space="0" w:color="auto"/>
        <w:left w:val="none" w:sz="0" w:space="0" w:color="auto"/>
        <w:bottom w:val="none" w:sz="0" w:space="0" w:color="auto"/>
        <w:right w:val="none" w:sz="0" w:space="0" w:color="auto"/>
      </w:divBdr>
    </w:div>
    <w:div w:id="16367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6003750B-D6C1-4610-B480-A9A22F656B7A@Hom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awhymark\International%20Dance%20Teachers%20Association%20Ltd\Company%20Data%20-%20Shared\Finance\Email%20Templates\IDTA%20Letterhead%20JStockd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B7FAC9A06C94BB8C564E82524105A" ma:contentTypeVersion="13" ma:contentTypeDescription="Create a new document." ma:contentTypeScope="" ma:versionID="10332689f289a1d16f4a026fa7a98c29">
  <xsd:schema xmlns:xsd="http://www.w3.org/2001/XMLSchema" xmlns:xs="http://www.w3.org/2001/XMLSchema" xmlns:p="http://schemas.microsoft.com/office/2006/metadata/properties" xmlns:ns2="1d5bc77b-1a12-4624-ada5-fa1651cb5cc9" xmlns:ns3="51c6eb75-3dc8-486e-8469-3b799fd621d8" targetNamespace="http://schemas.microsoft.com/office/2006/metadata/properties" ma:root="true" ma:fieldsID="2c07f6743aecefc95363cd5b72817936" ns2:_="" ns3:_="">
    <xsd:import namespace="1d5bc77b-1a12-4624-ada5-fa1651cb5cc9"/>
    <xsd:import namespace="51c6eb75-3dc8-486e-8469-3b799fd6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bc77b-1a12-4624-ada5-fa1651cb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e03dc-4722-43cd-88e0-6b64049872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6eb75-3dc8-486e-8469-3b799fd62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87f89-d60b-4b01-897e-26aa9d59bad1}" ma:internalName="TaxCatchAll" ma:showField="CatchAllData" ma:web="51c6eb75-3dc8-486e-8469-3b799fd6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c6eb75-3dc8-486e-8469-3b799fd621d8" xsi:nil="true"/>
    <lcf76f155ced4ddcb4097134ff3c332f xmlns="1d5bc77b-1a12-4624-ada5-fa1651cb5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54B1FE-8D3A-44DD-A163-4C64D1355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bc77b-1a12-4624-ada5-fa1651cb5cc9"/>
    <ds:schemaRef ds:uri="51c6eb75-3dc8-486e-8469-3b799fd62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0513F-D6BF-4758-BDA4-B6687CD215A4}">
  <ds:schemaRefs>
    <ds:schemaRef ds:uri="http://schemas.microsoft.com/sharepoint/v3/contenttype/forms"/>
  </ds:schemaRefs>
</ds:datastoreItem>
</file>

<file path=customXml/itemProps3.xml><?xml version="1.0" encoding="utf-8"?>
<ds:datastoreItem xmlns:ds="http://schemas.openxmlformats.org/officeDocument/2006/customXml" ds:itemID="{6DB9E87A-390E-45A2-A32E-889C18EE45A6}">
  <ds:schemaRefs>
    <ds:schemaRef ds:uri="http://schemas.microsoft.com/office/2006/metadata/properties"/>
    <ds:schemaRef ds:uri="http://schemas.microsoft.com/office/infopath/2007/PartnerControls"/>
    <ds:schemaRef ds:uri="51c6eb75-3dc8-486e-8469-3b799fd621d8"/>
    <ds:schemaRef ds:uri="1d5bc77b-1a12-4624-ada5-fa1651cb5cc9"/>
  </ds:schemaRefs>
</ds:datastoreItem>
</file>

<file path=docProps/app.xml><?xml version="1.0" encoding="utf-8"?>
<Properties xmlns="http://schemas.openxmlformats.org/officeDocument/2006/extended-properties" xmlns:vt="http://schemas.openxmlformats.org/officeDocument/2006/docPropsVTypes">
  <Template>IDTA Letterhead JStockdale</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Whymark</dc:creator>
  <cp:lastModifiedBy>Olivia Whymark</cp:lastModifiedBy>
  <cp:revision>1</cp:revision>
  <cp:lastPrinted>1900-12-31T23:00:00Z</cp:lastPrinted>
  <dcterms:created xsi:type="dcterms:W3CDTF">2025-01-23T11:21:00Z</dcterms:created>
  <dcterms:modified xsi:type="dcterms:W3CDTF">2025-01-23T11:26:00Z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0x010100ABFB7FAC9A06C94BB8C564E82524105A</vt:lpwstr>
  </property>
  <property fmtid="{D5CDD505-2E9C-101B-9397-08002B2CF9AE}" pid="3" name="Order">
    <vt:r8>537800</vt:r8>
  </property>
</Properties>
</file>